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F5" w:rsidRPr="00EE5E35" w:rsidRDefault="00EE52F5" w:rsidP="00EE5E3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5E3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EE52F5" w:rsidRPr="006672B9" w:rsidRDefault="00EE52F5" w:rsidP="00EE5E3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5E3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C03565" w:rsidRPr="006672B9" w:rsidRDefault="00C03565" w:rsidP="00EE5E3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E52F5" w:rsidRPr="00EE5E35" w:rsidRDefault="00EE52F5" w:rsidP="00EE5E3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5E35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312C83">
        <w:rPr>
          <w:rFonts w:ascii="Times New Roman" w:hAnsi="Times New Roman"/>
          <w:sz w:val="24"/>
          <w:szCs w:val="24"/>
          <w:lang w:eastAsia="ru-RU"/>
        </w:rPr>
        <w:t xml:space="preserve">Договору № </w:t>
      </w:r>
      <w:r w:rsidR="00C03565">
        <w:rPr>
          <w:rFonts w:ascii="Times New Roman" w:hAnsi="Times New Roman"/>
          <w:sz w:val="24"/>
          <w:szCs w:val="24"/>
          <w:u w:val="single"/>
          <w:lang w:eastAsia="ru-RU"/>
        </w:rPr>
        <w:t>ИДПО</w:t>
      </w:r>
      <w:r w:rsidR="00C03565" w:rsidRPr="00C03565">
        <w:rPr>
          <w:rFonts w:ascii="Times New Roman" w:hAnsi="Times New Roman"/>
          <w:sz w:val="24"/>
          <w:szCs w:val="24"/>
          <w:u w:val="single"/>
          <w:lang w:eastAsia="ru-RU"/>
        </w:rPr>
        <w:t>/</w:t>
      </w:r>
      <w:r w:rsidR="00C03565">
        <w:rPr>
          <w:rFonts w:ascii="Times New Roman" w:hAnsi="Times New Roman"/>
          <w:sz w:val="24"/>
          <w:szCs w:val="24"/>
          <w:u w:val="single"/>
          <w:lang w:eastAsia="ru-RU"/>
        </w:rPr>
        <w:t>ЦПВ</w:t>
      </w:r>
      <w:r w:rsidR="00C03565" w:rsidRPr="00C03565">
        <w:rPr>
          <w:rFonts w:ascii="Times New Roman" w:hAnsi="Times New Roman"/>
          <w:sz w:val="24"/>
          <w:szCs w:val="24"/>
          <w:u w:val="single"/>
          <w:lang w:eastAsia="ru-RU"/>
        </w:rPr>
        <w:t xml:space="preserve">/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5E35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5E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6797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  <w:r w:rsidRPr="006672B9">
        <w:rPr>
          <w:rFonts w:ascii="Times New Roman" w:hAnsi="Times New Roman"/>
          <w:sz w:val="24"/>
          <w:szCs w:val="24"/>
          <w:lang w:eastAsia="ru-RU"/>
        </w:rPr>
        <w:t>20</w:t>
      </w:r>
      <w:r w:rsidR="00C03565" w:rsidRPr="006672B9">
        <w:rPr>
          <w:rFonts w:ascii="Times New Roman" w:hAnsi="Times New Roman"/>
          <w:sz w:val="24"/>
          <w:szCs w:val="24"/>
          <w:lang w:eastAsia="ru-RU"/>
        </w:rPr>
        <w:t>2</w:t>
      </w:r>
      <w:r w:rsidR="00456797">
        <w:rPr>
          <w:rFonts w:ascii="Times New Roman" w:hAnsi="Times New Roman"/>
          <w:sz w:val="24"/>
          <w:szCs w:val="24"/>
          <w:lang w:eastAsia="ru-RU"/>
        </w:rPr>
        <w:t>__</w:t>
      </w:r>
      <w:r w:rsidRPr="006672B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EE52F5" w:rsidRPr="00EE5E35" w:rsidRDefault="00EE52F5" w:rsidP="00EE5E35">
      <w:pPr>
        <w:suppressAutoHyphens/>
        <w:spacing w:after="0" w:line="240" w:lineRule="auto"/>
        <w:ind w:left="720" w:right="283"/>
        <w:rPr>
          <w:rFonts w:ascii="Times New Roman" w:hAnsi="Times New Roman"/>
          <w:sz w:val="24"/>
          <w:szCs w:val="24"/>
          <w:lang w:eastAsia="ru-RU"/>
        </w:rPr>
      </w:pPr>
    </w:p>
    <w:p w:rsidR="00EE52F5" w:rsidRDefault="00EE52F5" w:rsidP="00EE5E35">
      <w:pPr>
        <w:suppressAutoHyphens/>
        <w:spacing w:after="0" w:line="240" w:lineRule="auto"/>
        <w:ind w:right="283"/>
        <w:rPr>
          <w:rFonts w:ascii="Times New Roman" w:hAnsi="Times New Roman"/>
          <w:sz w:val="24"/>
          <w:szCs w:val="24"/>
          <w:lang w:eastAsia="ru-RU"/>
        </w:rPr>
      </w:pPr>
      <w:r w:rsidRPr="00EE5E35">
        <w:rPr>
          <w:rFonts w:ascii="Times New Roman" w:hAnsi="Times New Roman"/>
          <w:sz w:val="24"/>
          <w:szCs w:val="24"/>
          <w:lang w:eastAsia="ru-RU"/>
        </w:rPr>
        <w:t>г. Казань</w:t>
      </w:r>
      <w:r w:rsidR="00456797">
        <w:rPr>
          <w:rFonts w:ascii="Times New Roman" w:hAnsi="Times New Roman"/>
          <w:sz w:val="24"/>
          <w:szCs w:val="24"/>
          <w:lang w:eastAsia="ru-RU"/>
        </w:rPr>
        <w:tab/>
      </w:r>
      <w:r w:rsidR="00456797">
        <w:rPr>
          <w:rFonts w:ascii="Times New Roman" w:hAnsi="Times New Roman"/>
          <w:sz w:val="24"/>
          <w:szCs w:val="24"/>
          <w:lang w:eastAsia="ru-RU"/>
        </w:rPr>
        <w:tab/>
      </w:r>
      <w:r w:rsidR="00456797">
        <w:rPr>
          <w:rFonts w:ascii="Times New Roman" w:hAnsi="Times New Roman"/>
          <w:sz w:val="24"/>
          <w:szCs w:val="24"/>
          <w:lang w:eastAsia="ru-RU"/>
        </w:rPr>
        <w:tab/>
      </w:r>
      <w:r w:rsidR="00456797">
        <w:rPr>
          <w:rFonts w:ascii="Times New Roman" w:hAnsi="Times New Roman"/>
          <w:sz w:val="24"/>
          <w:szCs w:val="24"/>
          <w:lang w:eastAsia="ru-RU"/>
        </w:rPr>
        <w:tab/>
      </w:r>
      <w:r w:rsidR="00456797">
        <w:rPr>
          <w:rFonts w:ascii="Times New Roman" w:hAnsi="Times New Roman"/>
          <w:sz w:val="24"/>
          <w:szCs w:val="24"/>
          <w:lang w:eastAsia="ru-RU"/>
        </w:rPr>
        <w:tab/>
      </w:r>
      <w:r w:rsidR="00456797">
        <w:rPr>
          <w:rFonts w:ascii="Times New Roman" w:hAnsi="Times New Roman"/>
          <w:sz w:val="24"/>
          <w:szCs w:val="24"/>
          <w:lang w:eastAsia="ru-RU"/>
        </w:rPr>
        <w:tab/>
      </w:r>
      <w:r w:rsidR="00456797">
        <w:rPr>
          <w:rFonts w:ascii="Times New Roman" w:hAnsi="Times New Roman"/>
          <w:sz w:val="24"/>
          <w:szCs w:val="24"/>
          <w:lang w:eastAsia="ru-RU"/>
        </w:rPr>
        <w:tab/>
      </w:r>
      <w:r w:rsidR="00456797">
        <w:rPr>
          <w:rFonts w:ascii="Times New Roman" w:hAnsi="Times New Roman"/>
          <w:sz w:val="24"/>
          <w:szCs w:val="24"/>
          <w:lang w:eastAsia="ru-RU"/>
        </w:rPr>
        <w:tab/>
      </w:r>
      <w:r w:rsidR="00456797">
        <w:rPr>
          <w:rFonts w:ascii="Times New Roman" w:hAnsi="Times New Roman"/>
          <w:sz w:val="24"/>
          <w:szCs w:val="24"/>
          <w:lang w:eastAsia="ru-RU"/>
        </w:rPr>
        <w:tab/>
        <w:t xml:space="preserve">        </w:t>
      </w:r>
      <w:r w:rsidR="00456797">
        <w:rPr>
          <w:rFonts w:ascii="Times New Roman" w:hAnsi="Times New Roman"/>
          <w:sz w:val="24"/>
          <w:szCs w:val="24"/>
          <w:lang w:eastAsia="ru-RU"/>
        </w:rPr>
        <w:t xml:space="preserve">______________ </w:t>
      </w:r>
      <w:r w:rsidR="00B50DA6" w:rsidRPr="006672B9">
        <w:rPr>
          <w:rFonts w:ascii="Times New Roman" w:hAnsi="Times New Roman"/>
          <w:sz w:val="24"/>
          <w:szCs w:val="24"/>
          <w:lang w:eastAsia="ru-RU"/>
        </w:rPr>
        <w:t>20</w:t>
      </w:r>
      <w:r w:rsidR="00456797">
        <w:rPr>
          <w:rFonts w:ascii="Times New Roman" w:hAnsi="Times New Roman"/>
          <w:sz w:val="24"/>
          <w:szCs w:val="24"/>
          <w:lang w:eastAsia="ru-RU"/>
        </w:rPr>
        <w:t>2__</w:t>
      </w:r>
      <w:r w:rsidRPr="006672B9">
        <w:rPr>
          <w:rFonts w:ascii="Times New Roman" w:hAnsi="Times New Roman"/>
          <w:sz w:val="24"/>
          <w:szCs w:val="24"/>
          <w:lang w:eastAsia="ru-RU"/>
        </w:rPr>
        <w:t>г.</w:t>
      </w:r>
    </w:p>
    <w:p w:rsidR="006672B9" w:rsidRPr="00EE5E35" w:rsidRDefault="006672B9" w:rsidP="00EE5E35">
      <w:pPr>
        <w:suppressAutoHyphens/>
        <w:spacing w:after="0" w:line="240" w:lineRule="auto"/>
        <w:ind w:right="283"/>
        <w:rPr>
          <w:rFonts w:ascii="Times New Roman" w:hAnsi="Times New Roman"/>
          <w:sz w:val="24"/>
          <w:szCs w:val="24"/>
          <w:lang w:eastAsia="ru-RU"/>
        </w:rPr>
      </w:pPr>
    </w:p>
    <w:p w:rsidR="00EE52F5" w:rsidRDefault="00EE52F5" w:rsidP="00EE5E35">
      <w:pPr>
        <w:suppressAutoHyphens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A394C"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394C">
        <w:rPr>
          <w:rFonts w:ascii="Times New Roman" w:hAnsi="Times New Roman"/>
          <w:sz w:val="24"/>
          <w:szCs w:val="24"/>
          <w:lang w:eastAsia="ru-RU"/>
        </w:rPr>
        <w:t>(ФГБОУ ВО «КГЭУ»), именуемое в дальнейшем «Исполнитель», на основании лицензии от 26.05.2016 серия 90Л01 № 0009197 регистрационный № 2158, выданной Федеральной службой по надзо</w:t>
      </w:r>
      <w:r w:rsidR="00B50DA6">
        <w:rPr>
          <w:rFonts w:ascii="Times New Roman" w:hAnsi="Times New Roman"/>
          <w:sz w:val="24"/>
          <w:szCs w:val="24"/>
          <w:lang w:eastAsia="ru-RU"/>
        </w:rPr>
        <w:t>ру в сфере образования и науки</w:t>
      </w:r>
      <w:r w:rsidRPr="001A394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D2A3F">
        <w:rPr>
          <w:rFonts w:ascii="Times New Roman" w:hAnsi="Times New Roman"/>
        </w:rPr>
        <w:t xml:space="preserve">в лице </w:t>
      </w:r>
      <w:r w:rsidR="006672B9">
        <w:rPr>
          <w:rFonts w:ascii="Times New Roman" w:hAnsi="Times New Roman"/>
        </w:rPr>
        <w:t xml:space="preserve">исполняющего обязанности </w:t>
      </w:r>
      <w:r w:rsidR="00B50DA6">
        <w:rPr>
          <w:rFonts w:ascii="Times New Roman" w:hAnsi="Times New Roman"/>
        </w:rPr>
        <w:t>директора института дополнительного профессионального образования</w:t>
      </w:r>
      <w:r>
        <w:rPr>
          <w:rFonts w:ascii="Times New Roman" w:hAnsi="Times New Roman"/>
        </w:rPr>
        <w:t xml:space="preserve"> </w:t>
      </w:r>
      <w:r w:rsidR="00B50DA6">
        <w:rPr>
          <w:rFonts w:ascii="Times New Roman" w:hAnsi="Times New Roman"/>
        </w:rPr>
        <w:t>Ильина Владимира Кузьмича</w:t>
      </w:r>
      <w:r w:rsidRPr="002F3CF7">
        <w:rPr>
          <w:rFonts w:ascii="Times New Roman" w:hAnsi="Times New Roman"/>
        </w:rPr>
        <w:t xml:space="preserve">, </w:t>
      </w:r>
      <w:r w:rsidR="001F0A66" w:rsidRPr="002F3CF7">
        <w:rPr>
          <w:rFonts w:ascii="Times New Roman" w:hAnsi="Times New Roman"/>
        </w:rPr>
        <w:t>действующего</w:t>
      </w:r>
      <w:r w:rsidR="001F0A66">
        <w:rPr>
          <w:rFonts w:ascii="Times New Roman" w:hAnsi="Times New Roman"/>
        </w:rPr>
        <w:t xml:space="preserve"> на основании доверенности от </w:t>
      </w:r>
      <w:r w:rsidR="001F0A66" w:rsidRPr="00585225">
        <w:rPr>
          <w:rFonts w:ascii="Times New Roman" w:hAnsi="Times New Roman"/>
        </w:rPr>
        <w:t>29</w:t>
      </w:r>
      <w:r w:rsidR="001F0A66">
        <w:rPr>
          <w:rFonts w:ascii="Times New Roman" w:hAnsi="Times New Roman"/>
        </w:rPr>
        <w:t xml:space="preserve"> декабря 202</w:t>
      </w:r>
      <w:r w:rsidR="001F0A66" w:rsidRPr="00585225">
        <w:rPr>
          <w:rFonts w:ascii="Times New Roman" w:hAnsi="Times New Roman"/>
        </w:rPr>
        <w:t>3</w:t>
      </w:r>
      <w:r w:rsidR="001F0A66" w:rsidRPr="002F3CF7">
        <w:rPr>
          <w:rFonts w:ascii="Times New Roman" w:hAnsi="Times New Roman"/>
        </w:rPr>
        <w:t xml:space="preserve"> г</w:t>
      </w:r>
      <w:r w:rsidR="001F0A66">
        <w:rPr>
          <w:rFonts w:ascii="Times New Roman" w:hAnsi="Times New Roman"/>
        </w:rPr>
        <w:t xml:space="preserve">. № </w:t>
      </w:r>
      <w:r w:rsidR="001F0A66" w:rsidRPr="00585225">
        <w:rPr>
          <w:rFonts w:ascii="Times New Roman" w:hAnsi="Times New Roman"/>
        </w:rPr>
        <w:t>40</w:t>
      </w:r>
      <w:r w:rsidR="001F0A66" w:rsidRPr="002F3CF7">
        <w:rPr>
          <w:rFonts w:ascii="Times New Roman" w:hAnsi="Times New Roman"/>
        </w:rPr>
        <w:t>-д,</w:t>
      </w:r>
      <w:proofErr w:type="gramEnd"/>
    </w:p>
    <w:p w:rsidR="00EE52F5" w:rsidRPr="00BD2A3F" w:rsidRDefault="00EE52F5" w:rsidP="00D755D7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 w:rsidRPr="00BD2A3F">
        <w:rPr>
          <w:rFonts w:ascii="Times New Roman" w:hAnsi="Times New Roman"/>
          <w:snapToGrid w:val="0"/>
        </w:rPr>
        <w:t>и  ______________________________________________________________________</w:t>
      </w:r>
      <w:r>
        <w:rPr>
          <w:rFonts w:ascii="Times New Roman" w:hAnsi="Times New Roman"/>
          <w:snapToGrid w:val="0"/>
        </w:rPr>
        <w:t>(далее - Заказчик),</w:t>
      </w:r>
    </w:p>
    <w:p w:rsidR="00EE52F5" w:rsidRPr="00BD2A3F" w:rsidRDefault="00EE52F5" w:rsidP="00D755D7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(фамилия,  имя,  отчество совершеннолетнего, заключающего договор от своего имени,</w:t>
      </w:r>
    </w:p>
    <w:p w:rsidR="00EE52F5" w:rsidRDefault="00EE52F5" w:rsidP="00D755D7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или фамилия, имя, отчество родителя (законного представителя) несовершеннолетнего)</w:t>
      </w:r>
    </w:p>
    <w:p w:rsidR="00EE52F5" w:rsidRPr="00BD2A3F" w:rsidRDefault="00EE52F5" w:rsidP="00D755D7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 w:rsidRPr="00BD2A3F">
        <w:rPr>
          <w:rFonts w:ascii="Times New Roman" w:hAnsi="Times New Roman"/>
          <w:snapToGrid w:val="0"/>
        </w:rPr>
        <w:t>и  _____________________________________</w:t>
      </w:r>
      <w:r>
        <w:rPr>
          <w:rFonts w:ascii="Times New Roman" w:hAnsi="Times New Roman"/>
          <w:snapToGrid w:val="0"/>
        </w:rPr>
        <w:t>_____________________________</w:t>
      </w:r>
      <w:r w:rsidRPr="00BD2A3F">
        <w:rPr>
          <w:rFonts w:ascii="Times New Roman" w:hAnsi="Times New Roman"/>
          <w:snapToGrid w:val="0"/>
        </w:rPr>
        <w:t xml:space="preserve"> (далее – Слушатель),</w:t>
      </w:r>
    </w:p>
    <w:p w:rsidR="00EE52F5" w:rsidRPr="00BD2A3F" w:rsidRDefault="00EE52F5" w:rsidP="00D755D7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(фамилия, имя, отчество физического лица, получающего образовательные услуги)</w:t>
      </w:r>
    </w:p>
    <w:p w:rsidR="00EE52F5" w:rsidRPr="00BD2A3F" w:rsidRDefault="00EE52F5" w:rsidP="00D755D7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</w:p>
    <w:p w:rsidR="00EE52F5" w:rsidRPr="00EE5E35" w:rsidRDefault="00EE52F5" w:rsidP="00EE5E35">
      <w:pPr>
        <w:suppressAutoHyphens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другой стороны составили настоящий Акт том, что Исполнителем проведено обучение по программе профессиональной подготовки водителей транспортных средств категории "В". </w:t>
      </w:r>
      <w:r w:rsidRPr="00EE5E35">
        <w:rPr>
          <w:rFonts w:ascii="Times New Roman" w:hAnsi="Times New Roman"/>
          <w:sz w:val="24"/>
          <w:szCs w:val="24"/>
          <w:lang w:eastAsia="ru-RU"/>
        </w:rPr>
        <w:t>Оказанные услуги удовлетворяют условиям Договора и надлежащим образом оформлены.</w:t>
      </w:r>
    </w:p>
    <w:p w:rsidR="00EE52F5" w:rsidRDefault="00EE52F5" w:rsidP="00A9105A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E35">
        <w:rPr>
          <w:rFonts w:ascii="Times New Roman" w:hAnsi="Times New Roman"/>
          <w:sz w:val="24"/>
          <w:szCs w:val="24"/>
          <w:lang w:eastAsia="ru-RU"/>
        </w:rPr>
        <w:t xml:space="preserve">Стоимость выполненных услуг по Договору </w:t>
      </w:r>
      <w:r w:rsidRPr="00312C83">
        <w:rPr>
          <w:rFonts w:ascii="Times New Roman" w:hAnsi="Times New Roman"/>
          <w:sz w:val="24"/>
          <w:szCs w:val="24"/>
          <w:lang w:eastAsia="ru-RU"/>
        </w:rPr>
        <w:t>составила</w:t>
      </w:r>
      <w:r w:rsidRPr="00F3583E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DE7037">
        <w:rPr>
          <w:rFonts w:ascii="Times New Roman" w:hAnsi="Times New Roman"/>
          <w:sz w:val="24"/>
          <w:szCs w:val="24"/>
        </w:rPr>
        <w:t xml:space="preserve"> </w:t>
      </w:r>
      <w:r w:rsidR="00456797">
        <w:rPr>
          <w:rFonts w:ascii="Times New Roman" w:hAnsi="Times New Roman"/>
          <w:b/>
        </w:rPr>
        <w:t xml:space="preserve">__________ </w:t>
      </w:r>
      <w:r w:rsidRPr="00170BAF">
        <w:rPr>
          <w:rFonts w:ascii="Times New Roman" w:hAnsi="Times New Roman"/>
          <w:b/>
        </w:rPr>
        <w:t>(</w:t>
      </w:r>
      <w:r w:rsidR="00456797">
        <w:rPr>
          <w:rFonts w:ascii="Times New Roman" w:hAnsi="Times New Roman"/>
          <w:b/>
        </w:rPr>
        <w:t>___________</w:t>
      </w:r>
      <w:r>
        <w:rPr>
          <w:rFonts w:ascii="Times New Roman" w:hAnsi="Times New Roman"/>
          <w:b/>
        </w:rPr>
        <w:t>тысяч</w:t>
      </w:r>
      <w:r w:rsidR="00456797">
        <w:rPr>
          <w:rFonts w:ascii="Times New Roman" w:hAnsi="Times New Roman"/>
          <w:b/>
        </w:rPr>
        <w:t>) рублей ______</w:t>
      </w:r>
      <w:bookmarkStart w:id="0" w:name="_GoBack"/>
      <w:bookmarkEnd w:id="0"/>
      <w:r w:rsidRPr="00170BAF">
        <w:rPr>
          <w:rFonts w:ascii="Times New Roman" w:hAnsi="Times New Roman"/>
          <w:b/>
        </w:rPr>
        <w:t xml:space="preserve"> копеек</w:t>
      </w:r>
      <w:r w:rsidRPr="00EE5E35">
        <w:rPr>
          <w:rFonts w:ascii="Times New Roman" w:hAnsi="Times New Roman"/>
          <w:sz w:val="24"/>
          <w:szCs w:val="24"/>
          <w:lang w:eastAsia="ru-RU"/>
        </w:rPr>
        <w:t xml:space="preserve"> НДС не предусмотрен (НК РФ часть 2 ст. 149 п.2. пп.14). </w:t>
      </w:r>
    </w:p>
    <w:p w:rsidR="00EE52F5" w:rsidRDefault="00EE52F5" w:rsidP="00A9105A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Заказчик и </w:t>
      </w:r>
      <w:r w:rsidRPr="00EE5E35">
        <w:rPr>
          <w:rFonts w:ascii="Times New Roman" w:hAnsi="Times New Roman"/>
          <w:sz w:val="24"/>
          <w:szCs w:val="24"/>
          <w:lang w:eastAsia="ru-RU"/>
        </w:rPr>
        <w:t>Слушатель претензий к оказанным услугам не имеют.</w:t>
      </w:r>
    </w:p>
    <w:p w:rsidR="00EE52F5" w:rsidRDefault="00EE52F5" w:rsidP="00EE5E35">
      <w:pPr>
        <w:suppressAutoHyphens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52F5" w:rsidRPr="006672B9" w:rsidRDefault="00EE52F5" w:rsidP="00EE5E35">
      <w:pPr>
        <w:suppressAutoHyphens/>
        <w:spacing w:after="0" w:line="240" w:lineRule="auto"/>
        <w:ind w:right="-1" w:firstLine="720"/>
        <w:jc w:val="both"/>
        <w:rPr>
          <w:rFonts w:ascii="Times New Roman" w:hAnsi="Times New Roman"/>
          <w:sz w:val="12"/>
          <w:szCs w:val="24"/>
          <w:lang w:eastAsia="ru-RU"/>
        </w:rPr>
      </w:pPr>
    </w:p>
    <w:tbl>
      <w:tblPr>
        <w:tblW w:w="10135" w:type="dxa"/>
        <w:jc w:val="center"/>
        <w:tblLayout w:type="fixed"/>
        <w:tblLook w:val="01E0" w:firstRow="1" w:lastRow="1" w:firstColumn="1" w:lastColumn="1" w:noHBand="0" w:noVBand="0"/>
      </w:tblPr>
      <w:tblGrid>
        <w:gridCol w:w="3367"/>
        <w:gridCol w:w="3438"/>
        <w:gridCol w:w="3330"/>
      </w:tblGrid>
      <w:tr w:rsidR="00EE52F5" w:rsidRPr="002F33D2" w:rsidTr="009262C3">
        <w:trPr>
          <w:cantSplit/>
          <w:trHeight w:val="1893"/>
          <w:jc w:val="center"/>
        </w:trPr>
        <w:tc>
          <w:tcPr>
            <w:tcW w:w="3367" w:type="dxa"/>
          </w:tcPr>
          <w:p w:rsidR="00EE52F5" w:rsidRPr="00BD2A3F" w:rsidRDefault="00EE52F5" w:rsidP="009262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b/>
              </w:rPr>
              <w:t>Исполнитель: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b/>
              </w:rPr>
              <w:t xml:space="preserve">ФГБОУ ВО «Казанский государственный 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b/>
              </w:rPr>
              <w:t>энергетический университет»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8" w:type="dxa"/>
            <w:vMerge w:val="restart"/>
          </w:tcPr>
          <w:p w:rsidR="00EE52F5" w:rsidRPr="00BD2A3F" w:rsidRDefault="00EE52F5" w:rsidP="009262C3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  <w:b/>
              </w:rPr>
              <w:t>Заказчик: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(фамилия, имя , отчество)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BD2A3F">
              <w:rPr>
                <w:rFonts w:ascii="Times New Roman" w:hAnsi="Times New Roman"/>
                <w:i/>
                <w:vertAlign w:val="superscript"/>
              </w:rPr>
              <w:t xml:space="preserve"> (дата рождения)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  <w:i/>
                <w:vertAlign w:val="superscript"/>
              </w:rPr>
              <w:t xml:space="preserve"> (адрес места жительства)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(</w:t>
            </w:r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>паспортные данные)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(телефон)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     _________________________</w:t>
            </w:r>
          </w:p>
          <w:p w:rsidR="00EE52F5" w:rsidRPr="006672B9" w:rsidRDefault="00EE52F5" w:rsidP="006672B9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hAnsi="Times New Roman"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                                          (подпись)</w:t>
            </w:r>
          </w:p>
        </w:tc>
        <w:tc>
          <w:tcPr>
            <w:tcW w:w="3330" w:type="dxa"/>
            <w:vMerge w:val="restart"/>
          </w:tcPr>
          <w:p w:rsidR="00EE52F5" w:rsidRPr="00BD2A3F" w:rsidRDefault="00EE52F5" w:rsidP="009262C3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b/>
              </w:rPr>
              <w:t>Слушатель: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(фамилия, имя , отчество)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BD2A3F">
              <w:rPr>
                <w:rFonts w:ascii="Times New Roman" w:hAnsi="Times New Roman"/>
                <w:i/>
                <w:vertAlign w:val="superscript"/>
              </w:rPr>
              <w:t xml:space="preserve"> (дата рождения)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  <w:i/>
                <w:vertAlign w:val="superscript"/>
              </w:rPr>
              <w:t xml:space="preserve"> (адрес места жительства)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(</w:t>
            </w:r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>паспортные данные)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(телефон)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     _________________________</w:t>
            </w:r>
          </w:p>
          <w:p w:rsidR="00EE52F5" w:rsidRPr="00BD2A3F" w:rsidRDefault="00EE52F5" w:rsidP="009262C3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hAnsi="Times New Roman"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                                          (подпись)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52F5" w:rsidRPr="00B50DA6" w:rsidTr="009262C3">
        <w:trPr>
          <w:cantSplit/>
          <w:trHeight w:val="3227"/>
          <w:jc w:val="center"/>
        </w:trPr>
        <w:tc>
          <w:tcPr>
            <w:tcW w:w="3367" w:type="dxa"/>
          </w:tcPr>
          <w:p w:rsidR="00EE52F5" w:rsidRPr="00BD2A3F" w:rsidRDefault="00EE52F5" w:rsidP="009262C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420066, г"/>
              </w:smartTagPr>
              <w:r w:rsidRPr="00BD2A3F">
                <w:rPr>
                  <w:rFonts w:ascii="Times New Roman" w:hAnsi="Times New Roman"/>
                </w:rPr>
                <w:t>420066, г</w:t>
              </w:r>
            </w:smartTag>
            <w:r w:rsidRPr="00BD2A3F">
              <w:rPr>
                <w:rFonts w:ascii="Times New Roman" w:hAnsi="Times New Roman"/>
              </w:rPr>
              <w:t xml:space="preserve">. Казань, 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ул. Красносельская, д. 51,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ИНН 1656019286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КПП 165601001,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УФК по РТ 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(КГЭУ л/</w:t>
            </w:r>
            <w:proofErr w:type="spellStart"/>
            <w:r w:rsidRPr="00BD2A3F">
              <w:rPr>
                <w:rFonts w:ascii="Times New Roman" w:hAnsi="Times New Roman"/>
              </w:rPr>
              <w:t>сч</w:t>
            </w:r>
            <w:proofErr w:type="spellEnd"/>
            <w:r w:rsidRPr="00BD2A3F">
              <w:rPr>
                <w:rFonts w:ascii="Times New Roman" w:hAnsi="Times New Roman"/>
              </w:rPr>
              <w:t xml:space="preserve"> 20116Х79020)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D2A3F">
              <w:rPr>
                <w:rFonts w:ascii="Times New Roman" w:hAnsi="Times New Roman"/>
              </w:rPr>
              <w:t>р</w:t>
            </w:r>
            <w:proofErr w:type="gramEnd"/>
            <w:r w:rsidRPr="00BD2A3F">
              <w:rPr>
                <w:rFonts w:ascii="Times New Roman" w:hAnsi="Times New Roman"/>
              </w:rPr>
              <w:t>/</w:t>
            </w:r>
            <w:proofErr w:type="spellStart"/>
            <w:r w:rsidRPr="00BD2A3F">
              <w:rPr>
                <w:rFonts w:ascii="Times New Roman" w:hAnsi="Times New Roman"/>
              </w:rPr>
              <w:t>сч</w:t>
            </w:r>
            <w:proofErr w:type="spellEnd"/>
            <w:r w:rsidRPr="00BD2A3F">
              <w:rPr>
                <w:rFonts w:ascii="Times New Roman" w:hAnsi="Times New Roman"/>
              </w:rPr>
              <w:t xml:space="preserve"> </w:t>
            </w:r>
            <w:r w:rsidR="00B50DA6" w:rsidRPr="00B50DA6">
              <w:rPr>
                <w:rFonts w:ascii="Times New Roman" w:hAnsi="Times New Roman"/>
              </w:rPr>
              <w:t>03214643000000011100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в Отделении – НБ Республика Татарстан, БИК </w:t>
            </w:r>
            <w:r w:rsidR="00B50DA6" w:rsidRPr="00B50DA6">
              <w:rPr>
                <w:rFonts w:ascii="Times New Roman" w:hAnsi="Times New Roman"/>
              </w:rPr>
              <w:t>019205400</w:t>
            </w:r>
            <w:r w:rsidRPr="00BD2A3F">
              <w:rPr>
                <w:rFonts w:ascii="Times New Roman" w:hAnsi="Times New Roman"/>
              </w:rPr>
              <w:t>,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ОГРН 1021603065637,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Тел/факс: 8 (843) 519-43-33;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8 (843) 527-92-37,</w:t>
            </w:r>
          </w:p>
          <w:p w:rsidR="00EE52F5" w:rsidRPr="00C03565" w:rsidRDefault="00EE52F5" w:rsidP="00B50D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lang w:val="en-US"/>
              </w:rPr>
              <w:t>E</w:t>
            </w:r>
            <w:r w:rsidRPr="00C03565">
              <w:rPr>
                <w:rFonts w:ascii="Times New Roman" w:hAnsi="Times New Roman"/>
              </w:rPr>
              <w:t>-</w:t>
            </w:r>
            <w:r w:rsidRPr="00BD2A3F">
              <w:rPr>
                <w:rFonts w:ascii="Times New Roman" w:hAnsi="Times New Roman"/>
                <w:lang w:val="en-US"/>
              </w:rPr>
              <w:t>mail</w:t>
            </w:r>
            <w:r w:rsidRPr="00C03565">
              <w:rPr>
                <w:rFonts w:ascii="Times New Roman" w:hAnsi="Times New Roman"/>
              </w:rPr>
              <w:t xml:space="preserve">: </w:t>
            </w:r>
            <w:proofErr w:type="spellStart"/>
            <w:r w:rsidR="00B50DA6">
              <w:rPr>
                <w:rFonts w:ascii="Times New Roman" w:hAnsi="Times New Roman"/>
                <w:lang w:val="en-US"/>
              </w:rPr>
              <w:t>idpo</w:t>
            </w:r>
            <w:proofErr w:type="spellEnd"/>
            <w:r w:rsidR="00B50DA6" w:rsidRPr="00C03565">
              <w:rPr>
                <w:rFonts w:ascii="Times New Roman" w:hAnsi="Times New Roman"/>
              </w:rPr>
              <w:t>@</w:t>
            </w:r>
            <w:proofErr w:type="spellStart"/>
            <w:r w:rsidR="00B50DA6">
              <w:rPr>
                <w:rFonts w:ascii="Times New Roman" w:hAnsi="Times New Roman"/>
                <w:lang w:val="en-US"/>
              </w:rPr>
              <w:t>kgeu</w:t>
            </w:r>
            <w:proofErr w:type="spellEnd"/>
            <w:r w:rsidRPr="00C03565">
              <w:rPr>
                <w:rFonts w:ascii="Times New Roman" w:hAnsi="Times New Roman"/>
              </w:rPr>
              <w:t>.</w:t>
            </w:r>
            <w:proofErr w:type="spellStart"/>
            <w:r w:rsidRPr="00BD2A3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3438" w:type="dxa"/>
            <w:vMerge/>
          </w:tcPr>
          <w:p w:rsidR="00EE52F5" w:rsidRPr="00C03565" w:rsidRDefault="00EE52F5" w:rsidP="009262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3330" w:type="dxa"/>
            <w:vMerge/>
          </w:tcPr>
          <w:p w:rsidR="00EE52F5" w:rsidRPr="00C03565" w:rsidRDefault="00EE52F5" w:rsidP="009262C3">
            <w:pPr>
              <w:suppressAutoHyphens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EE52F5" w:rsidRPr="002F33D2" w:rsidTr="009262C3">
        <w:trPr>
          <w:cantSplit/>
          <w:trHeight w:val="2132"/>
          <w:jc w:val="center"/>
        </w:trPr>
        <w:tc>
          <w:tcPr>
            <w:tcW w:w="3367" w:type="dxa"/>
          </w:tcPr>
          <w:p w:rsidR="00EE52F5" w:rsidRPr="00C03565" w:rsidRDefault="00EE52F5" w:rsidP="009262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03565" w:rsidRDefault="00C03565" w:rsidP="008A44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 д</w:t>
            </w:r>
            <w:r w:rsidR="00B50DA6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  <w:r w:rsidR="00B50DA6">
              <w:rPr>
                <w:rFonts w:ascii="Times New Roman" w:hAnsi="Times New Roman"/>
              </w:rPr>
              <w:t xml:space="preserve"> ИДПО</w:t>
            </w:r>
            <w:r w:rsidR="00EE52F5" w:rsidRPr="002F3CF7">
              <w:rPr>
                <w:rFonts w:ascii="Times New Roman" w:hAnsi="Times New Roman"/>
              </w:rPr>
              <w:t xml:space="preserve"> </w:t>
            </w:r>
          </w:p>
          <w:p w:rsidR="00EE52F5" w:rsidRPr="002F3CF7" w:rsidRDefault="00EE52F5" w:rsidP="008A44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CF7">
              <w:rPr>
                <w:rFonts w:ascii="Times New Roman" w:hAnsi="Times New Roman"/>
              </w:rPr>
              <w:t>ФГБОУ ВО "КГЭУ"</w:t>
            </w:r>
          </w:p>
          <w:p w:rsidR="00EE52F5" w:rsidRPr="0003094B" w:rsidRDefault="00EE52F5" w:rsidP="008A44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E52F5" w:rsidRPr="0003094B" w:rsidRDefault="00EE52F5" w:rsidP="008A44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E52F5" w:rsidRPr="0003094B" w:rsidRDefault="00EE52F5" w:rsidP="008A44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E52F5" w:rsidRPr="00BD2A3F" w:rsidRDefault="00EE52F5" w:rsidP="008A44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CF7">
              <w:rPr>
                <w:rFonts w:ascii="Times New Roman" w:hAnsi="Times New Roman"/>
              </w:rPr>
              <w:t xml:space="preserve">_______________ </w:t>
            </w:r>
            <w:r w:rsidR="00B50DA6">
              <w:rPr>
                <w:rFonts w:ascii="Times New Roman" w:hAnsi="Times New Roman"/>
              </w:rPr>
              <w:t>В.К. Ильин</w:t>
            </w:r>
          </w:p>
          <w:p w:rsidR="00EE52F5" w:rsidRPr="00BD2A3F" w:rsidRDefault="00EE52F5" w:rsidP="009262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E52F5" w:rsidRPr="00BD2A3F" w:rsidRDefault="00EE52F5" w:rsidP="009262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38" w:type="dxa"/>
            <w:vMerge/>
          </w:tcPr>
          <w:p w:rsidR="00EE52F5" w:rsidRPr="00BD2A3F" w:rsidRDefault="00EE52F5" w:rsidP="009262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30" w:type="dxa"/>
            <w:vMerge/>
          </w:tcPr>
          <w:p w:rsidR="00EE52F5" w:rsidRPr="00BD2A3F" w:rsidRDefault="00EE52F5" w:rsidP="009262C3">
            <w:pPr>
              <w:suppressAutoHyphens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EE52F5" w:rsidRPr="00EE5E35" w:rsidRDefault="00EE52F5" w:rsidP="006672B9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EE52F5" w:rsidRPr="00EE5E35" w:rsidSect="00EE5E35">
      <w:type w:val="continuous"/>
      <w:pgSz w:w="11906" w:h="16838"/>
      <w:pgMar w:top="567" w:right="850" w:bottom="993" w:left="709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1">
    <w:nsid w:val="01293262"/>
    <w:multiLevelType w:val="multilevel"/>
    <w:tmpl w:val="4F62FCC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9617DC2"/>
    <w:multiLevelType w:val="hybridMultilevel"/>
    <w:tmpl w:val="A8AC511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1343E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0E7D13E3"/>
    <w:multiLevelType w:val="multilevel"/>
    <w:tmpl w:val="539E350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5">
    <w:nsid w:val="201C0FE3"/>
    <w:multiLevelType w:val="hybridMultilevel"/>
    <w:tmpl w:val="DF5C69D0"/>
    <w:lvl w:ilvl="0" w:tplc="64663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54B7ACA"/>
    <w:multiLevelType w:val="multilevel"/>
    <w:tmpl w:val="BF9670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272868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4BC5D6D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45E7748B"/>
    <w:multiLevelType w:val="multilevel"/>
    <w:tmpl w:val="A8789F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1">
    <w:nsid w:val="4CF34279"/>
    <w:multiLevelType w:val="hybridMultilevel"/>
    <w:tmpl w:val="B91298B2"/>
    <w:lvl w:ilvl="0" w:tplc="0419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2">
    <w:nsid w:val="5D5B3803"/>
    <w:multiLevelType w:val="multilevel"/>
    <w:tmpl w:val="FCB07B4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633004FD"/>
    <w:multiLevelType w:val="multilevel"/>
    <w:tmpl w:val="300823E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761E3CC3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14"/>
  </w:num>
  <w:num w:numId="6">
    <w:abstractNumId w:val="3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2F"/>
    <w:rsid w:val="00006794"/>
    <w:rsid w:val="00007057"/>
    <w:rsid w:val="00011A08"/>
    <w:rsid w:val="00015772"/>
    <w:rsid w:val="000203D4"/>
    <w:rsid w:val="00024960"/>
    <w:rsid w:val="00025E45"/>
    <w:rsid w:val="00025F40"/>
    <w:rsid w:val="00027A58"/>
    <w:rsid w:val="0003037E"/>
    <w:rsid w:val="0003094B"/>
    <w:rsid w:val="0003192A"/>
    <w:rsid w:val="00036F8A"/>
    <w:rsid w:val="00045592"/>
    <w:rsid w:val="00047FD7"/>
    <w:rsid w:val="0007477E"/>
    <w:rsid w:val="00076D05"/>
    <w:rsid w:val="00082875"/>
    <w:rsid w:val="00083B0F"/>
    <w:rsid w:val="00083E95"/>
    <w:rsid w:val="000842AF"/>
    <w:rsid w:val="000853FE"/>
    <w:rsid w:val="000908FA"/>
    <w:rsid w:val="00093467"/>
    <w:rsid w:val="000A05CC"/>
    <w:rsid w:val="000B29FA"/>
    <w:rsid w:val="000C4DB3"/>
    <w:rsid w:val="000D3E9C"/>
    <w:rsid w:val="000D693E"/>
    <w:rsid w:val="000D69E9"/>
    <w:rsid w:val="000E0FB4"/>
    <w:rsid w:val="000E2FC3"/>
    <w:rsid w:val="000E44F9"/>
    <w:rsid w:val="000F3581"/>
    <w:rsid w:val="0010071E"/>
    <w:rsid w:val="00100EB9"/>
    <w:rsid w:val="00107442"/>
    <w:rsid w:val="0011709C"/>
    <w:rsid w:val="001233C4"/>
    <w:rsid w:val="00124103"/>
    <w:rsid w:val="001244EC"/>
    <w:rsid w:val="00127B92"/>
    <w:rsid w:val="00136319"/>
    <w:rsid w:val="00140040"/>
    <w:rsid w:val="00140FA9"/>
    <w:rsid w:val="00150BF0"/>
    <w:rsid w:val="001539B2"/>
    <w:rsid w:val="00156895"/>
    <w:rsid w:val="00161542"/>
    <w:rsid w:val="001615C1"/>
    <w:rsid w:val="00162314"/>
    <w:rsid w:val="00170BAF"/>
    <w:rsid w:val="00177057"/>
    <w:rsid w:val="0018122A"/>
    <w:rsid w:val="0018316A"/>
    <w:rsid w:val="001A337A"/>
    <w:rsid w:val="001A394C"/>
    <w:rsid w:val="001B67FD"/>
    <w:rsid w:val="001C6435"/>
    <w:rsid w:val="001E00FC"/>
    <w:rsid w:val="001F0A66"/>
    <w:rsid w:val="002112C6"/>
    <w:rsid w:val="002120CD"/>
    <w:rsid w:val="002134D3"/>
    <w:rsid w:val="00213D62"/>
    <w:rsid w:val="00222F7C"/>
    <w:rsid w:val="00233563"/>
    <w:rsid w:val="00233BB9"/>
    <w:rsid w:val="00234722"/>
    <w:rsid w:val="002365F8"/>
    <w:rsid w:val="00237C11"/>
    <w:rsid w:val="00242892"/>
    <w:rsid w:val="00245A02"/>
    <w:rsid w:val="002476DA"/>
    <w:rsid w:val="002522FC"/>
    <w:rsid w:val="00265E57"/>
    <w:rsid w:val="002664BB"/>
    <w:rsid w:val="00266DD3"/>
    <w:rsid w:val="00270425"/>
    <w:rsid w:val="00275625"/>
    <w:rsid w:val="00277FB2"/>
    <w:rsid w:val="00280AFB"/>
    <w:rsid w:val="00291F6E"/>
    <w:rsid w:val="00292309"/>
    <w:rsid w:val="00293458"/>
    <w:rsid w:val="002A0741"/>
    <w:rsid w:val="002A3ED4"/>
    <w:rsid w:val="002B12C4"/>
    <w:rsid w:val="002B2B53"/>
    <w:rsid w:val="002B5725"/>
    <w:rsid w:val="002C2EF2"/>
    <w:rsid w:val="002D7280"/>
    <w:rsid w:val="002E4921"/>
    <w:rsid w:val="002E70A9"/>
    <w:rsid w:val="002E77A0"/>
    <w:rsid w:val="002F2CD9"/>
    <w:rsid w:val="002F33D2"/>
    <w:rsid w:val="002F3CF7"/>
    <w:rsid w:val="002F5388"/>
    <w:rsid w:val="003057AE"/>
    <w:rsid w:val="00311AA6"/>
    <w:rsid w:val="00312C83"/>
    <w:rsid w:val="0031390C"/>
    <w:rsid w:val="00315E1D"/>
    <w:rsid w:val="0032226F"/>
    <w:rsid w:val="0032716E"/>
    <w:rsid w:val="00330A7D"/>
    <w:rsid w:val="00331D57"/>
    <w:rsid w:val="00343705"/>
    <w:rsid w:val="0034533F"/>
    <w:rsid w:val="003463CB"/>
    <w:rsid w:val="00352FD1"/>
    <w:rsid w:val="0035575A"/>
    <w:rsid w:val="00361602"/>
    <w:rsid w:val="0036386A"/>
    <w:rsid w:val="00366929"/>
    <w:rsid w:val="003763D8"/>
    <w:rsid w:val="0038064F"/>
    <w:rsid w:val="003852CA"/>
    <w:rsid w:val="00386A60"/>
    <w:rsid w:val="00393E54"/>
    <w:rsid w:val="0039776B"/>
    <w:rsid w:val="003A3048"/>
    <w:rsid w:val="003C4DC5"/>
    <w:rsid w:val="003C6C01"/>
    <w:rsid w:val="003D772E"/>
    <w:rsid w:val="003E5646"/>
    <w:rsid w:val="003F4877"/>
    <w:rsid w:val="003F7883"/>
    <w:rsid w:val="003F7B68"/>
    <w:rsid w:val="004135C6"/>
    <w:rsid w:val="0041465A"/>
    <w:rsid w:val="00430A08"/>
    <w:rsid w:val="004315C2"/>
    <w:rsid w:val="00432BE3"/>
    <w:rsid w:val="004335A0"/>
    <w:rsid w:val="0043368A"/>
    <w:rsid w:val="00455DB3"/>
    <w:rsid w:val="00456797"/>
    <w:rsid w:val="00462CE3"/>
    <w:rsid w:val="00465504"/>
    <w:rsid w:val="00470910"/>
    <w:rsid w:val="00471A24"/>
    <w:rsid w:val="00474AB6"/>
    <w:rsid w:val="004760C3"/>
    <w:rsid w:val="00486379"/>
    <w:rsid w:val="00491613"/>
    <w:rsid w:val="00494899"/>
    <w:rsid w:val="004967A6"/>
    <w:rsid w:val="004969B9"/>
    <w:rsid w:val="004B4838"/>
    <w:rsid w:val="004B4A57"/>
    <w:rsid w:val="004C60EB"/>
    <w:rsid w:val="004C6C7F"/>
    <w:rsid w:val="004C7DA2"/>
    <w:rsid w:val="004E5ED6"/>
    <w:rsid w:val="004F575E"/>
    <w:rsid w:val="004F6F94"/>
    <w:rsid w:val="004F79E0"/>
    <w:rsid w:val="00501722"/>
    <w:rsid w:val="0051579C"/>
    <w:rsid w:val="005171C7"/>
    <w:rsid w:val="00524E33"/>
    <w:rsid w:val="00524FD9"/>
    <w:rsid w:val="005274E2"/>
    <w:rsid w:val="00531734"/>
    <w:rsid w:val="0053325A"/>
    <w:rsid w:val="00536FAD"/>
    <w:rsid w:val="00537D5C"/>
    <w:rsid w:val="00540B93"/>
    <w:rsid w:val="00540DC7"/>
    <w:rsid w:val="0054555F"/>
    <w:rsid w:val="00545894"/>
    <w:rsid w:val="00556D7F"/>
    <w:rsid w:val="00557A69"/>
    <w:rsid w:val="00562143"/>
    <w:rsid w:val="005647F8"/>
    <w:rsid w:val="00567AAD"/>
    <w:rsid w:val="00570E63"/>
    <w:rsid w:val="00571109"/>
    <w:rsid w:val="00573CF0"/>
    <w:rsid w:val="00585AB9"/>
    <w:rsid w:val="00593968"/>
    <w:rsid w:val="00594342"/>
    <w:rsid w:val="00596CCB"/>
    <w:rsid w:val="005B0191"/>
    <w:rsid w:val="005B33EB"/>
    <w:rsid w:val="005B383D"/>
    <w:rsid w:val="005B4AA5"/>
    <w:rsid w:val="005C1D29"/>
    <w:rsid w:val="005D03B5"/>
    <w:rsid w:val="005D6858"/>
    <w:rsid w:val="005E03EC"/>
    <w:rsid w:val="005E2225"/>
    <w:rsid w:val="005E6CF7"/>
    <w:rsid w:val="005F01F7"/>
    <w:rsid w:val="005F3C7E"/>
    <w:rsid w:val="005F5EE3"/>
    <w:rsid w:val="00603486"/>
    <w:rsid w:val="00610663"/>
    <w:rsid w:val="006241CB"/>
    <w:rsid w:val="0062465A"/>
    <w:rsid w:val="0063324E"/>
    <w:rsid w:val="00645A68"/>
    <w:rsid w:val="00646DDF"/>
    <w:rsid w:val="00650AAE"/>
    <w:rsid w:val="00653512"/>
    <w:rsid w:val="006612DE"/>
    <w:rsid w:val="00661FEA"/>
    <w:rsid w:val="006672B9"/>
    <w:rsid w:val="00675904"/>
    <w:rsid w:val="00676F4A"/>
    <w:rsid w:val="00692A11"/>
    <w:rsid w:val="006975DE"/>
    <w:rsid w:val="006A63DB"/>
    <w:rsid w:val="006B01F8"/>
    <w:rsid w:val="006C16ED"/>
    <w:rsid w:val="006C1E6C"/>
    <w:rsid w:val="006C2EFA"/>
    <w:rsid w:val="006C3C16"/>
    <w:rsid w:val="006C7742"/>
    <w:rsid w:val="006D55BE"/>
    <w:rsid w:val="006E112F"/>
    <w:rsid w:val="006E2975"/>
    <w:rsid w:val="006E7CED"/>
    <w:rsid w:val="006F51AF"/>
    <w:rsid w:val="00701D6E"/>
    <w:rsid w:val="00702D1C"/>
    <w:rsid w:val="00702F8F"/>
    <w:rsid w:val="00704E59"/>
    <w:rsid w:val="00705695"/>
    <w:rsid w:val="0071026A"/>
    <w:rsid w:val="00714951"/>
    <w:rsid w:val="00721575"/>
    <w:rsid w:val="00725A1B"/>
    <w:rsid w:val="00736841"/>
    <w:rsid w:val="007403D2"/>
    <w:rsid w:val="00752292"/>
    <w:rsid w:val="0075629A"/>
    <w:rsid w:val="00760889"/>
    <w:rsid w:val="00764B16"/>
    <w:rsid w:val="00771AB6"/>
    <w:rsid w:val="0078140C"/>
    <w:rsid w:val="007828C0"/>
    <w:rsid w:val="00783D22"/>
    <w:rsid w:val="00783F48"/>
    <w:rsid w:val="00793C9F"/>
    <w:rsid w:val="00797C46"/>
    <w:rsid w:val="007B097E"/>
    <w:rsid w:val="007B7ECF"/>
    <w:rsid w:val="007C0A30"/>
    <w:rsid w:val="007C34A1"/>
    <w:rsid w:val="007C4DB8"/>
    <w:rsid w:val="007C7291"/>
    <w:rsid w:val="007D1DE6"/>
    <w:rsid w:val="007D21E4"/>
    <w:rsid w:val="007D540B"/>
    <w:rsid w:val="007D69D1"/>
    <w:rsid w:val="007E45D6"/>
    <w:rsid w:val="007E6F03"/>
    <w:rsid w:val="007F0D38"/>
    <w:rsid w:val="007F5875"/>
    <w:rsid w:val="007F70CE"/>
    <w:rsid w:val="00805CDE"/>
    <w:rsid w:val="0081693F"/>
    <w:rsid w:val="00817D2C"/>
    <w:rsid w:val="00830AE7"/>
    <w:rsid w:val="008314F1"/>
    <w:rsid w:val="00831EDC"/>
    <w:rsid w:val="0084637E"/>
    <w:rsid w:val="00851097"/>
    <w:rsid w:val="00855A0E"/>
    <w:rsid w:val="008575C2"/>
    <w:rsid w:val="00862278"/>
    <w:rsid w:val="00866BAD"/>
    <w:rsid w:val="00870929"/>
    <w:rsid w:val="00870BD0"/>
    <w:rsid w:val="00871E74"/>
    <w:rsid w:val="00872F02"/>
    <w:rsid w:val="008771BC"/>
    <w:rsid w:val="0088061C"/>
    <w:rsid w:val="008836B2"/>
    <w:rsid w:val="00887044"/>
    <w:rsid w:val="00887308"/>
    <w:rsid w:val="00891B88"/>
    <w:rsid w:val="008A4467"/>
    <w:rsid w:val="008B0F92"/>
    <w:rsid w:val="008B135D"/>
    <w:rsid w:val="008B540B"/>
    <w:rsid w:val="008B60DB"/>
    <w:rsid w:val="008B7EA1"/>
    <w:rsid w:val="008C76DD"/>
    <w:rsid w:val="008D0061"/>
    <w:rsid w:val="008D1303"/>
    <w:rsid w:val="008D6BD5"/>
    <w:rsid w:val="008E66F7"/>
    <w:rsid w:val="008E6DBE"/>
    <w:rsid w:val="008F3018"/>
    <w:rsid w:val="008F3B15"/>
    <w:rsid w:val="00900799"/>
    <w:rsid w:val="009042C7"/>
    <w:rsid w:val="0091019F"/>
    <w:rsid w:val="00910328"/>
    <w:rsid w:val="00915D63"/>
    <w:rsid w:val="00917C68"/>
    <w:rsid w:val="0092460D"/>
    <w:rsid w:val="009254E1"/>
    <w:rsid w:val="00925A4F"/>
    <w:rsid w:val="009262C3"/>
    <w:rsid w:val="00932A80"/>
    <w:rsid w:val="00940B53"/>
    <w:rsid w:val="00941521"/>
    <w:rsid w:val="009432A8"/>
    <w:rsid w:val="009446B4"/>
    <w:rsid w:val="00946183"/>
    <w:rsid w:val="00950F99"/>
    <w:rsid w:val="00951FA3"/>
    <w:rsid w:val="0095272A"/>
    <w:rsid w:val="00961AE0"/>
    <w:rsid w:val="00963991"/>
    <w:rsid w:val="00970C43"/>
    <w:rsid w:val="009728B7"/>
    <w:rsid w:val="0097619F"/>
    <w:rsid w:val="00984035"/>
    <w:rsid w:val="009A2139"/>
    <w:rsid w:val="009A26B3"/>
    <w:rsid w:val="009D3FA3"/>
    <w:rsid w:val="009D58CA"/>
    <w:rsid w:val="009F2CC0"/>
    <w:rsid w:val="009F519C"/>
    <w:rsid w:val="00A03BA7"/>
    <w:rsid w:val="00A1396E"/>
    <w:rsid w:val="00A17646"/>
    <w:rsid w:val="00A24B03"/>
    <w:rsid w:val="00A2763E"/>
    <w:rsid w:val="00A319D8"/>
    <w:rsid w:val="00A40477"/>
    <w:rsid w:val="00A5436B"/>
    <w:rsid w:val="00A712FC"/>
    <w:rsid w:val="00A9105A"/>
    <w:rsid w:val="00A91E77"/>
    <w:rsid w:val="00AA3D76"/>
    <w:rsid w:val="00AA4CFA"/>
    <w:rsid w:val="00AB60DF"/>
    <w:rsid w:val="00AC19B0"/>
    <w:rsid w:val="00AC3DB1"/>
    <w:rsid w:val="00AC54D9"/>
    <w:rsid w:val="00AD0D08"/>
    <w:rsid w:val="00AD20ED"/>
    <w:rsid w:val="00AD48BA"/>
    <w:rsid w:val="00AE2378"/>
    <w:rsid w:val="00AF1B23"/>
    <w:rsid w:val="00AF4AE5"/>
    <w:rsid w:val="00B10244"/>
    <w:rsid w:val="00B10450"/>
    <w:rsid w:val="00B11645"/>
    <w:rsid w:val="00B16B95"/>
    <w:rsid w:val="00B225C9"/>
    <w:rsid w:val="00B22AB7"/>
    <w:rsid w:val="00B27193"/>
    <w:rsid w:val="00B435F3"/>
    <w:rsid w:val="00B46765"/>
    <w:rsid w:val="00B471E3"/>
    <w:rsid w:val="00B472BA"/>
    <w:rsid w:val="00B50DA6"/>
    <w:rsid w:val="00B540B3"/>
    <w:rsid w:val="00B74887"/>
    <w:rsid w:val="00B85592"/>
    <w:rsid w:val="00B913FE"/>
    <w:rsid w:val="00B9712A"/>
    <w:rsid w:val="00BD2857"/>
    <w:rsid w:val="00BD2A3F"/>
    <w:rsid w:val="00BD529A"/>
    <w:rsid w:val="00BE689E"/>
    <w:rsid w:val="00BF55BB"/>
    <w:rsid w:val="00BF632F"/>
    <w:rsid w:val="00BF6C66"/>
    <w:rsid w:val="00C03565"/>
    <w:rsid w:val="00C06020"/>
    <w:rsid w:val="00C074E6"/>
    <w:rsid w:val="00C117B3"/>
    <w:rsid w:val="00C12BE0"/>
    <w:rsid w:val="00C14F0F"/>
    <w:rsid w:val="00C152B7"/>
    <w:rsid w:val="00C15815"/>
    <w:rsid w:val="00C177F8"/>
    <w:rsid w:val="00C37188"/>
    <w:rsid w:val="00C43E35"/>
    <w:rsid w:val="00C46E5E"/>
    <w:rsid w:val="00C61926"/>
    <w:rsid w:val="00C62F7A"/>
    <w:rsid w:val="00C753FE"/>
    <w:rsid w:val="00C92B49"/>
    <w:rsid w:val="00C961DF"/>
    <w:rsid w:val="00CA32C4"/>
    <w:rsid w:val="00CA526E"/>
    <w:rsid w:val="00CB0E06"/>
    <w:rsid w:val="00CB5196"/>
    <w:rsid w:val="00CB65B2"/>
    <w:rsid w:val="00CB6678"/>
    <w:rsid w:val="00CB6B0D"/>
    <w:rsid w:val="00CD2211"/>
    <w:rsid w:val="00CD7946"/>
    <w:rsid w:val="00CE02E1"/>
    <w:rsid w:val="00CE0718"/>
    <w:rsid w:val="00CF6681"/>
    <w:rsid w:val="00D0008E"/>
    <w:rsid w:val="00D0493C"/>
    <w:rsid w:val="00D17C31"/>
    <w:rsid w:val="00D207BE"/>
    <w:rsid w:val="00D215EA"/>
    <w:rsid w:val="00D26503"/>
    <w:rsid w:val="00D31A59"/>
    <w:rsid w:val="00D4009D"/>
    <w:rsid w:val="00D45C9E"/>
    <w:rsid w:val="00D46C93"/>
    <w:rsid w:val="00D51324"/>
    <w:rsid w:val="00D53A47"/>
    <w:rsid w:val="00D55908"/>
    <w:rsid w:val="00D755D7"/>
    <w:rsid w:val="00D80047"/>
    <w:rsid w:val="00D804A5"/>
    <w:rsid w:val="00D978E8"/>
    <w:rsid w:val="00D97CD3"/>
    <w:rsid w:val="00DA0BA9"/>
    <w:rsid w:val="00DA4A1A"/>
    <w:rsid w:val="00DC0AFC"/>
    <w:rsid w:val="00DD25D3"/>
    <w:rsid w:val="00DD73C8"/>
    <w:rsid w:val="00DE7037"/>
    <w:rsid w:val="00DF1317"/>
    <w:rsid w:val="00DF1510"/>
    <w:rsid w:val="00DF3AEE"/>
    <w:rsid w:val="00DF7803"/>
    <w:rsid w:val="00E038EE"/>
    <w:rsid w:val="00E073E4"/>
    <w:rsid w:val="00E114FB"/>
    <w:rsid w:val="00E15B45"/>
    <w:rsid w:val="00E20117"/>
    <w:rsid w:val="00E26F9F"/>
    <w:rsid w:val="00E34B33"/>
    <w:rsid w:val="00E354C1"/>
    <w:rsid w:val="00E36107"/>
    <w:rsid w:val="00E40510"/>
    <w:rsid w:val="00E44633"/>
    <w:rsid w:val="00E515B4"/>
    <w:rsid w:val="00E532EC"/>
    <w:rsid w:val="00E53423"/>
    <w:rsid w:val="00E55275"/>
    <w:rsid w:val="00E60039"/>
    <w:rsid w:val="00E74E39"/>
    <w:rsid w:val="00E77459"/>
    <w:rsid w:val="00E9178C"/>
    <w:rsid w:val="00EA002D"/>
    <w:rsid w:val="00EB5046"/>
    <w:rsid w:val="00EB74A2"/>
    <w:rsid w:val="00EC00BF"/>
    <w:rsid w:val="00EC1C4F"/>
    <w:rsid w:val="00ED7EB7"/>
    <w:rsid w:val="00EE1E63"/>
    <w:rsid w:val="00EE2CF6"/>
    <w:rsid w:val="00EE52F5"/>
    <w:rsid w:val="00EE5E35"/>
    <w:rsid w:val="00EE760A"/>
    <w:rsid w:val="00EF1B4B"/>
    <w:rsid w:val="00EF1F3F"/>
    <w:rsid w:val="00EF2866"/>
    <w:rsid w:val="00EF3B85"/>
    <w:rsid w:val="00EF6B4D"/>
    <w:rsid w:val="00F03450"/>
    <w:rsid w:val="00F0519D"/>
    <w:rsid w:val="00F15786"/>
    <w:rsid w:val="00F21E3D"/>
    <w:rsid w:val="00F265B4"/>
    <w:rsid w:val="00F3583E"/>
    <w:rsid w:val="00F43FF5"/>
    <w:rsid w:val="00F45BB8"/>
    <w:rsid w:val="00F52820"/>
    <w:rsid w:val="00F52F77"/>
    <w:rsid w:val="00F55461"/>
    <w:rsid w:val="00F763D6"/>
    <w:rsid w:val="00F909B3"/>
    <w:rsid w:val="00F943B6"/>
    <w:rsid w:val="00FA6F2F"/>
    <w:rsid w:val="00FB20B3"/>
    <w:rsid w:val="00FB6105"/>
    <w:rsid w:val="00FC34A9"/>
    <w:rsid w:val="00FC7950"/>
    <w:rsid w:val="00FD4D2B"/>
    <w:rsid w:val="00FD5C5F"/>
    <w:rsid w:val="00FD7899"/>
    <w:rsid w:val="00FD7B35"/>
    <w:rsid w:val="00FE64D9"/>
    <w:rsid w:val="00FF01FA"/>
    <w:rsid w:val="00FF28B0"/>
    <w:rsid w:val="00FF72C2"/>
    <w:rsid w:val="2B128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83"/>
    <w:pPr>
      <w:spacing w:after="200" w:line="276" w:lineRule="auto"/>
    </w:pPr>
    <w:rPr>
      <w:lang w:eastAsia="en-US"/>
    </w:rPr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uiPriority w:val="99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/>
      <w:b/>
      <w:kern w:val="28"/>
      <w:sz w:val="40"/>
      <w:szCs w:val="28"/>
    </w:rPr>
  </w:style>
  <w:style w:type="paragraph" w:styleId="2">
    <w:name w:val="heading 2"/>
    <w:aliases w:val="H2,H2 Знак,Заголовок 21,2,h2,Б2,RTC,iz2,Numbered text 3,HD2,Heading 2 Hidden,Раздел Знак,Level 2 Topic Heading,H21,Major,CHS,H2-Heading 2,l2,Header2,22,heading2,list2,A,A.B.C.,list 2,Heading2,Heading Indent No L2,H"/>
    <w:basedOn w:val="a"/>
    <w:next w:val="a"/>
    <w:link w:val="20"/>
    <w:uiPriority w:val="99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/>
      <w:b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51FA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uiPriority w:val="99"/>
    <w:locked/>
    <w:rsid w:val="00CE02E1"/>
    <w:rPr>
      <w:rFonts w:ascii="Arial" w:hAnsi="Arial" w:cs="Times New Roman"/>
      <w:b/>
      <w:kern w:val="28"/>
      <w:sz w:val="28"/>
      <w:szCs w:val="28"/>
    </w:rPr>
  </w:style>
  <w:style w:type="character" w:customStyle="1" w:styleId="Heading2Char">
    <w:name w:val="Heading 2 Char"/>
    <w:aliases w:val="H2 Char,H2 Знак Char,Заголовок 21 Char,2 Char,h2 Char,Б2 Char,RTC Char,iz2 Char,Numbered text 3 Char,HD2 Char,Heading 2 Hidden Char,Раздел Знак Char,Level 2 Topic Heading Char,H21 Char,Major Char,CHS Char,H2-Heading 2 Char,l2 Char,22 Char"/>
    <w:basedOn w:val="a0"/>
    <w:uiPriority w:val="9"/>
    <w:semiHidden/>
    <w:rsid w:val="00472A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1FA3"/>
    <w:rPr>
      <w:rFonts w:ascii="Cambria" w:hAnsi="Cambria" w:cs="Times New Roman"/>
      <w:b/>
      <w:bCs/>
      <w:color w:val="4F81BD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Hidden Знак,Раздел Знак Знак,Level 2 Topic Heading Знак,H21 Знак,Major Знак,CHS Знак,H2-Heading 2 Знак,l2 Знак"/>
    <w:basedOn w:val="a0"/>
    <w:link w:val="2"/>
    <w:uiPriority w:val="99"/>
    <w:locked/>
    <w:rsid w:val="00CE02E1"/>
    <w:rPr>
      <w:rFonts w:ascii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D58CA"/>
    <w:pPr>
      <w:spacing w:after="120" w:line="240" w:lineRule="auto"/>
      <w:ind w:left="567"/>
      <w:contextualSpacing/>
    </w:pPr>
    <w:rPr>
      <w:rFonts w:ascii="Arial" w:hAnsi="Arial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rsid w:val="004969B9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2D7280"/>
    <w:rPr>
      <w:lang w:eastAsia="en-US"/>
    </w:rPr>
  </w:style>
  <w:style w:type="paragraph" w:styleId="a6">
    <w:name w:val="Body Text"/>
    <w:basedOn w:val="a"/>
    <w:link w:val="a7"/>
    <w:uiPriority w:val="99"/>
    <w:rsid w:val="002D7280"/>
    <w:pPr>
      <w:widowControl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2D7280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3806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615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uiPriority w:val="99"/>
    <w:rsid w:val="003F4877"/>
    <w:pPr>
      <w:spacing w:before="120" w:after="120" w:line="276" w:lineRule="auto"/>
      <w:jc w:val="both"/>
    </w:pPr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uiPriority w:val="99"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8061C"/>
    <w:rPr>
      <w:rFonts w:cs="Times New Roman"/>
    </w:rPr>
  </w:style>
  <w:style w:type="paragraph" w:customStyle="1" w:styleId="PreformattedText">
    <w:name w:val="Preformatted Text"/>
    <w:basedOn w:val="a"/>
    <w:uiPriority w:val="99"/>
    <w:rsid w:val="000B29FA"/>
    <w:pPr>
      <w:widowControl w:val="0"/>
      <w:suppressAutoHyphens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629A"/>
    <w:rPr>
      <w:rFonts w:cs="Times New Roman"/>
    </w:rPr>
  </w:style>
  <w:style w:type="paragraph" w:customStyle="1" w:styleId="ConsNonformat">
    <w:name w:val="ConsNonformat"/>
    <w:uiPriority w:val="99"/>
    <w:rsid w:val="0075629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uiPriority w:val="99"/>
    <w:rsid w:val="00B10244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83"/>
    <w:pPr>
      <w:spacing w:after="200" w:line="276" w:lineRule="auto"/>
    </w:pPr>
    <w:rPr>
      <w:lang w:eastAsia="en-US"/>
    </w:rPr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uiPriority w:val="99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/>
      <w:b/>
      <w:kern w:val="28"/>
      <w:sz w:val="40"/>
      <w:szCs w:val="28"/>
    </w:rPr>
  </w:style>
  <w:style w:type="paragraph" w:styleId="2">
    <w:name w:val="heading 2"/>
    <w:aliases w:val="H2,H2 Знак,Заголовок 21,2,h2,Б2,RTC,iz2,Numbered text 3,HD2,Heading 2 Hidden,Раздел Знак,Level 2 Topic Heading,H21,Major,CHS,H2-Heading 2,l2,Header2,22,heading2,list2,A,A.B.C.,list 2,Heading2,Heading Indent No L2,H"/>
    <w:basedOn w:val="a"/>
    <w:next w:val="a"/>
    <w:link w:val="20"/>
    <w:uiPriority w:val="99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/>
      <w:b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51FA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uiPriority w:val="99"/>
    <w:locked/>
    <w:rsid w:val="00CE02E1"/>
    <w:rPr>
      <w:rFonts w:ascii="Arial" w:hAnsi="Arial" w:cs="Times New Roman"/>
      <w:b/>
      <w:kern w:val="28"/>
      <w:sz w:val="28"/>
      <w:szCs w:val="28"/>
    </w:rPr>
  </w:style>
  <w:style w:type="character" w:customStyle="1" w:styleId="Heading2Char">
    <w:name w:val="Heading 2 Char"/>
    <w:aliases w:val="H2 Char,H2 Знак Char,Заголовок 21 Char,2 Char,h2 Char,Б2 Char,RTC Char,iz2 Char,Numbered text 3 Char,HD2 Char,Heading 2 Hidden Char,Раздел Знак Char,Level 2 Topic Heading Char,H21 Char,Major Char,CHS Char,H2-Heading 2 Char,l2 Char,22 Char"/>
    <w:basedOn w:val="a0"/>
    <w:uiPriority w:val="9"/>
    <w:semiHidden/>
    <w:rsid w:val="00472A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1FA3"/>
    <w:rPr>
      <w:rFonts w:ascii="Cambria" w:hAnsi="Cambria" w:cs="Times New Roman"/>
      <w:b/>
      <w:bCs/>
      <w:color w:val="4F81BD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Hidden Знак,Раздел Знак Знак,Level 2 Topic Heading Знак,H21 Знак,Major Знак,CHS Знак,H2-Heading 2 Знак,l2 Знак"/>
    <w:basedOn w:val="a0"/>
    <w:link w:val="2"/>
    <w:uiPriority w:val="99"/>
    <w:locked/>
    <w:rsid w:val="00CE02E1"/>
    <w:rPr>
      <w:rFonts w:ascii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D58CA"/>
    <w:pPr>
      <w:spacing w:after="120" w:line="240" w:lineRule="auto"/>
      <w:ind w:left="567"/>
      <w:contextualSpacing/>
    </w:pPr>
    <w:rPr>
      <w:rFonts w:ascii="Arial" w:hAnsi="Arial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rsid w:val="004969B9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2D7280"/>
    <w:rPr>
      <w:lang w:eastAsia="en-US"/>
    </w:rPr>
  </w:style>
  <w:style w:type="paragraph" w:styleId="a6">
    <w:name w:val="Body Text"/>
    <w:basedOn w:val="a"/>
    <w:link w:val="a7"/>
    <w:uiPriority w:val="99"/>
    <w:rsid w:val="002D7280"/>
    <w:pPr>
      <w:widowControl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2D7280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3806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615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uiPriority w:val="99"/>
    <w:rsid w:val="003F4877"/>
    <w:pPr>
      <w:spacing w:before="120" w:after="120" w:line="276" w:lineRule="auto"/>
      <w:jc w:val="both"/>
    </w:pPr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uiPriority w:val="99"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8061C"/>
    <w:rPr>
      <w:rFonts w:cs="Times New Roman"/>
    </w:rPr>
  </w:style>
  <w:style w:type="paragraph" w:customStyle="1" w:styleId="PreformattedText">
    <w:name w:val="Preformatted Text"/>
    <w:basedOn w:val="a"/>
    <w:uiPriority w:val="99"/>
    <w:rsid w:val="000B29FA"/>
    <w:pPr>
      <w:widowControl w:val="0"/>
      <w:suppressAutoHyphens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629A"/>
    <w:rPr>
      <w:rFonts w:cs="Times New Roman"/>
    </w:rPr>
  </w:style>
  <w:style w:type="paragraph" w:customStyle="1" w:styleId="ConsNonformat">
    <w:name w:val="ConsNonformat"/>
    <w:uiPriority w:val="99"/>
    <w:rsid w:val="0075629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uiPriority w:val="99"/>
    <w:rsid w:val="00B10244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5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dylova.lv\&#1056;&#1072;&#1073;&#1086;&#1095;&#1080;&#1081;%20&#1089;&#1090;&#1086;&#1083;\&#1060;&#1086;&#1088;&#1084;&#1072;%20&#1076;&#1086;&#1075;&#1086;&#1074;&#1086;&#1088;&#1072;%20&#1076;&#1083;&#1103;%20&#1086;&#1088;&#1075;&#1072;&#1085;&#1080;&#1079;&#1072;&#1094;&#1080;&#1081;%2072%20&#1095;%20&#1052;%20&#1080;%20&#1055;&#1053;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договора для организаций 72 ч М и ПН 2</Template>
  <TotalTime>23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ФПК</dc:creator>
  <cp:lastModifiedBy>1</cp:lastModifiedBy>
  <cp:revision>12</cp:revision>
  <cp:lastPrinted>2024-06-26T11:16:00Z</cp:lastPrinted>
  <dcterms:created xsi:type="dcterms:W3CDTF">2022-10-04T11:06:00Z</dcterms:created>
  <dcterms:modified xsi:type="dcterms:W3CDTF">2024-11-11T12:11:00Z</dcterms:modified>
</cp:coreProperties>
</file>